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03" w:rsidRPr="0033745E" w:rsidRDefault="0033745E" w:rsidP="0033745E">
      <w:pPr>
        <w:keepNext/>
        <w:keepLines/>
        <w:spacing w:line="620" w:lineRule="exact"/>
        <w:ind w:firstLineChars="0" w:firstLine="0"/>
        <w:outlineLvl w:val="0"/>
        <w:rPr>
          <w:rFonts w:ascii="方正黑体_GBK" w:eastAsia="方正黑体_GBK" w:hAnsi="方正小标宋_GBK"/>
          <w:bCs/>
          <w:kern w:val="44"/>
          <w:szCs w:val="32"/>
        </w:rPr>
      </w:pPr>
      <w:r w:rsidRPr="0033745E">
        <w:rPr>
          <w:rFonts w:ascii="方正黑体_GBK" w:eastAsia="方正黑体_GBK" w:hAnsi="方正小标宋_GBK" w:hint="eastAsia"/>
          <w:bCs/>
          <w:kern w:val="44"/>
          <w:szCs w:val="32"/>
        </w:rPr>
        <w:t>附件1</w:t>
      </w:r>
    </w:p>
    <w:p w:rsidR="0033745E" w:rsidRDefault="0033745E" w:rsidP="00CB4603">
      <w:pPr>
        <w:keepNext/>
        <w:keepLines/>
        <w:spacing w:line="620" w:lineRule="exact"/>
        <w:ind w:firstLineChars="0" w:firstLine="0"/>
        <w:jc w:val="center"/>
        <w:outlineLvl w:val="0"/>
        <w:rPr>
          <w:rFonts w:ascii="方正小标宋_GBK" w:eastAsia="方正小标宋简体" w:hAnsi="方正小标宋_GBK"/>
          <w:bCs/>
          <w:kern w:val="44"/>
          <w:sz w:val="44"/>
          <w:szCs w:val="44"/>
        </w:rPr>
      </w:pPr>
    </w:p>
    <w:p w:rsidR="00CB4603" w:rsidRPr="00CB4603" w:rsidRDefault="002D489A" w:rsidP="00CB4603">
      <w:pPr>
        <w:keepNext/>
        <w:keepLines/>
        <w:spacing w:line="620" w:lineRule="exact"/>
        <w:ind w:firstLineChars="0" w:firstLine="0"/>
        <w:jc w:val="center"/>
        <w:outlineLvl w:val="0"/>
        <w:rPr>
          <w:rFonts w:ascii="方正小标宋_GBK" w:eastAsia="方正小标宋简体" w:hAnsi="方正小标宋_GBK"/>
          <w:bCs/>
          <w:kern w:val="44"/>
          <w:sz w:val="44"/>
          <w:szCs w:val="44"/>
        </w:rPr>
      </w:pPr>
      <w:r w:rsidRPr="002D489A">
        <w:rPr>
          <w:rFonts w:ascii="方正小标宋_GBK" w:eastAsia="方正小标宋简体" w:hAnsi="方正小标宋_GBK" w:hint="eastAsia"/>
          <w:bCs/>
          <w:kern w:val="44"/>
          <w:sz w:val="44"/>
          <w:szCs w:val="44"/>
        </w:rPr>
        <w:t>无锡市第四次经济普查课题指南</w:t>
      </w:r>
    </w:p>
    <w:p w:rsidR="00CB4603" w:rsidRPr="00CB4603" w:rsidRDefault="00CB4603" w:rsidP="00CB4603"/>
    <w:p w:rsidR="002D489A" w:rsidRPr="002D489A" w:rsidRDefault="00C269E5" w:rsidP="002D489A">
      <w:pPr>
        <w:outlineLvl w:val="2"/>
        <w:rPr>
          <w:rFonts w:hAnsi="方正楷体_GBK"/>
          <w:bCs/>
          <w:szCs w:val="32"/>
        </w:rPr>
      </w:pPr>
      <w:r w:rsidRPr="002D489A">
        <w:rPr>
          <w:rFonts w:hAnsi="Times New Roman" w:hint="eastAsia"/>
          <w:bCs/>
          <w:szCs w:val="32"/>
        </w:rPr>
        <w:t>1</w:t>
      </w:r>
      <w:r w:rsidR="00BB592D" w:rsidRPr="002D489A">
        <w:rPr>
          <w:rFonts w:hAnsi="方正楷体_GBK" w:hint="eastAsia"/>
          <w:bCs/>
          <w:szCs w:val="32"/>
        </w:rPr>
        <w:t>．</w:t>
      </w:r>
      <w:r w:rsidR="002D489A" w:rsidRPr="002D489A">
        <w:rPr>
          <w:rFonts w:hAnsi="方正楷体_GBK" w:hint="eastAsia"/>
          <w:bCs/>
          <w:szCs w:val="32"/>
        </w:rPr>
        <w:t>无锡</w:t>
      </w:r>
      <w:proofErr w:type="gramStart"/>
      <w:r w:rsidR="002D489A" w:rsidRPr="002D489A">
        <w:rPr>
          <w:rFonts w:hAnsi="方正楷体_GBK" w:hint="eastAsia"/>
          <w:bCs/>
          <w:szCs w:val="32"/>
        </w:rPr>
        <w:t>市数字</w:t>
      </w:r>
      <w:proofErr w:type="gramEnd"/>
      <w:r w:rsidR="002D489A" w:rsidRPr="002D489A">
        <w:rPr>
          <w:rFonts w:hAnsi="方正楷体_GBK" w:hint="eastAsia"/>
          <w:bCs/>
          <w:szCs w:val="32"/>
        </w:rPr>
        <w:t>经济规模及贡献率研究</w:t>
      </w:r>
    </w:p>
    <w:p w:rsidR="002D489A" w:rsidRPr="002D489A" w:rsidRDefault="002D489A" w:rsidP="002D489A">
      <w:pPr>
        <w:outlineLvl w:val="2"/>
        <w:rPr>
          <w:rFonts w:hAnsi="方正楷体_GBK"/>
          <w:bCs/>
          <w:szCs w:val="32"/>
        </w:rPr>
      </w:pPr>
      <w:r w:rsidRPr="002D489A">
        <w:rPr>
          <w:rFonts w:hAnsi="方正楷体_GBK" w:hint="eastAsia"/>
          <w:bCs/>
          <w:szCs w:val="32"/>
        </w:rPr>
        <w:t>2.  无锡市高技术制造业发展现状研究</w:t>
      </w:r>
    </w:p>
    <w:p w:rsidR="002D489A" w:rsidRPr="002D489A" w:rsidRDefault="002D489A" w:rsidP="002D489A">
      <w:pPr>
        <w:outlineLvl w:val="2"/>
        <w:rPr>
          <w:rFonts w:hAnsi="方正楷体_GBK"/>
          <w:bCs/>
          <w:szCs w:val="32"/>
        </w:rPr>
      </w:pPr>
      <w:r w:rsidRPr="002D489A">
        <w:rPr>
          <w:rFonts w:hAnsi="方正楷体_GBK" w:hint="eastAsia"/>
          <w:bCs/>
          <w:szCs w:val="32"/>
        </w:rPr>
        <w:t>3.  无锡市建筑业在经济中的地位变化研究</w:t>
      </w:r>
    </w:p>
    <w:p w:rsidR="002D489A" w:rsidRPr="002D489A" w:rsidRDefault="002D489A" w:rsidP="002D489A">
      <w:pPr>
        <w:outlineLvl w:val="2"/>
        <w:rPr>
          <w:rFonts w:hAnsi="方正楷体_GBK"/>
          <w:bCs/>
          <w:szCs w:val="32"/>
        </w:rPr>
      </w:pPr>
      <w:r w:rsidRPr="002D489A">
        <w:rPr>
          <w:rFonts w:hAnsi="方正楷体_GBK" w:hint="eastAsia"/>
          <w:bCs/>
          <w:szCs w:val="32"/>
        </w:rPr>
        <w:t>4.  无锡市新零售发展特点以及对零售业发展的影响</w:t>
      </w:r>
    </w:p>
    <w:p w:rsidR="002D489A" w:rsidRPr="002D489A" w:rsidRDefault="002D489A" w:rsidP="002D489A">
      <w:pPr>
        <w:outlineLvl w:val="2"/>
        <w:rPr>
          <w:rFonts w:hAnsi="方正楷体_GBK"/>
          <w:bCs/>
          <w:szCs w:val="32"/>
        </w:rPr>
      </w:pPr>
      <w:r w:rsidRPr="002D489A">
        <w:rPr>
          <w:rFonts w:hAnsi="方正楷体_GBK" w:hint="eastAsia"/>
          <w:bCs/>
          <w:szCs w:val="32"/>
        </w:rPr>
        <w:t xml:space="preserve">5.  </w:t>
      </w:r>
      <w:r w:rsidR="002A6687">
        <w:rPr>
          <w:rFonts w:hAnsi="方正楷体_GBK" w:hint="eastAsia"/>
          <w:bCs/>
          <w:szCs w:val="32"/>
        </w:rPr>
        <w:t>经济转型升级中无锡市就业结构变化特征及其趋势分析</w:t>
      </w:r>
      <w:bookmarkStart w:id="0" w:name="_GoBack"/>
      <w:bookmarkEnd w:id="0"/>
    </w:p>
    <w:p w:rsidR="002D489A" w:rsidRPr="002D489A" w:rsidRDefault="002D489A" w:rsidP="002D489A">
      <w:pPr>
        <w:outlineLvl w:val="2"/>
        <w:rPr>
          <w:rFonts w:hAnsi="方正楷体_GBK"/>
          <w:bCs/>
          <w:szCs w:val="32"/>
        </w:rPr>
      </w:pPr>
      <w:r w:rsidRPr="002D489A">
        <w:rPr>
          <w:rFonts w:hAnsi="方正楷体_GBK" w:hint="eastAsia"/>
          <w:bCs/>
          <w:szCs w:val="32"/>
        </w:rPr>
        <w:t>6.  无锡市中小企业生命周期研究和存活率研究</w:t>
      </w:r>
    </w:p>
    <w:p w:rsidR="002D489A" w:rsidRPr="002D489A" w:rsidRDefault="002D489A" w:rsidP="002D489A">
      <w:pPr>
        <w:outlineLvl w:val="2"/>
        <w:rPr>
          <w:rFonts w:hAnsi="方正楷体_GBK"/>
          <w:bCs/>
          <w:szCs w:val="32"/>
        </w:rPr>
      </w:pPr>
      <w:r w:rsidRPr="002D489A">
        <w:rPr>
          <w:rFonts w:hAnsi="方正楷体_GBK" w:hint="eastAsia"/>
          <w:bCs/>
          <w:szCs w:val="32"/>
        </w:rPr>
        <w:t>7.  从企业负债情况看防范化解重大风险面临的挑战</w:t>
      </w:r>
    </w:p>
    <w:sectPr w:rsidR="002D489A" w:rsidRPr="002D489A" w:rsidSect="002F5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31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84" w:rsidRDefault="00177784" w:rsidP="002F5F75">
      <w:pPr>
        <w:ind w:firstLine="640"/>
      </w:pPr>
      <w:r>
        <w:separator/>
      </w:r>
    </w:p>
  </w:endnote>
  <w:endnote w:type="continuationSeparator" w:id="0">
    <w:p w:rsidR="00177784" w:rsidRDefault="00177784" w:rsidP="002F5F7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45" w:rsidRDefault="00DA0845" w:rsidP="002F5F75">
    <w:pPr>
      <w:pStyle w:val="a4"/>
      <w:ind w:firstLine="360"/>
    </w:pPr>
    <w:r w:rsidRPr="00F77827">
      <w:rPr>
        <w:rFonts w:asciiTheme="minorEastAsia" w:eastAsiaTheme="minorEastAsia" w:hAnsiTheme="minorEastAsia"/>
      </w:rPr>
      <w:t>—</w:t>
    </w:r>
    <w:r>
      <w:rPr>
        <w:rFonts w:ascii="宋体" w:eastAsia="宋体" w:hAnsi="宋体" w:hint="eastAsia"/>
      </w:rPr>
      <w:t xml:space="preserve"> </w:t>
    </w:r>
    <w:r w:rsidRPr="00676E35">
      <w:fldChar w:fldCharType="begin"/>
    </w:r>
    <w:r w:rsidRPr="00676E35">
      <w:instrText>PAGE   \* MERGEFORMAT</w:instrText>
    </w:r>
    <w:r w:rsidRPr="00676E35">
      <w:fldChar w:fldCharType="separate"/>
    </w:r>
    <w:r w:rsidR="00C269E5" w:rsidRPr="00C269E5">
      <w:rPr>
        <w:rFonts w:ascii="Times New Roman" w:hAnsi="Times New Roman"/>
        <w:noProof/>
        <w:lang w:val="zh-CN"/>
      </w:rPr>
      <w:t>2</w:t>
    </w:r>
    <w:r w:rsidRPr="00676E35">
      <w:fldChar w:fldCharType="end"/>
    </w:r>
    <w:r>
      <w:rPr>
        <w:rFonts w:ascii="宋体" w:eastAsia="宋体" w:hAnsi="宋体"/>
      </w:rPr>
      <w:t xml:space="preserve"> </w:t>
    </w:r>
    <w:r w:rsidRPr="00F77827">
      <w:rPr>
        <w:rFonts w:asciiTheme="minorEastAsia" w:eastAsiaTheme="minorEastAsia" w:hAnsiTheme="minor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45" w:rsidRPr="002F5F75" w:rsidRDefault="00DA0845" w:rsidP="002F5F75">
    <w:pPr>
      <w:pStyle w:val="a4"/>
      <w:ind w:rightChars="100" w:right="320" w:firstLineChars="0" w:firstLine="0"/>
      <w:jc w:val="center"/>
      <w:rPr>
        <w:rFonts w:asciiTheme="minorEastAsia" w:eastAsiaTheme="minorEastAsia" w:hAnsiTheme="minorEastAsia" w:cs="Times New Roman"/>
        <w:sz w:val="28"/>
        <w:szCs w:val="28"/>
      </w:rPr>
    </w:pPr>
    <w:r w:rsidRPr="002F5F75">
      <w:rPr>
        <w:rFonts w:asciiTheme="minorEastAsia" w:eastAsiaTheme="minorEastAsia" w:hAnsiTheme="minorEastAsia" w:cs="Times New Roman"/>
        <w:sz w:val="28"/>
        <w:szCs w:val="28"/>
      </w:rPr>
      <w:t xml:space="preserve">— </w:t>
    </w:r>
    <w:r w:rsidRPr="002F5F75">
      <w:rPr>
        <w:rFonts w:ascii="Times New Roman" w:eastAsiaTheme="minorEastAsia" w:hAnsi="Times New Roman" w:cs="Times New Roman"/>
        <w:sz w:val="28"/>
        <w:szCs w:val="28"/>
      </w:rPr>
      <w:fldChar w:fldCharType="begin"/>
    </w:r>
    <w:r w:rsidRPr="002F5F75">
      <w:rPr>
        <w:rFonts w:ascii="Times New Roman" w:eastAsiaTheme="minorEastAsia" w:hAnsi="Times New Roman" w:cs="Times New Roman"/>
        <w:sz w:val="28"/>
        <w:szCs w:val="28"/>
      </w:rPr>
      <w:instrText>PAGE   \* MERGEFORMAT</w:instrText>
    </w:r>
    <w:r w:rsidRPr="002F5F75">
      <w:rPr>
        <w:rFonts w:ascii="Times New Roman" w:eastAsiaTheme="minorEastAsia" w:hAnsi="Times New Roman" w:cs="Times New Roman"/>
        <w:sz w:val="28"/>
        <w:szCs w:val="28"/>
      </w:rPr>
      <w:fldChar w:fldCharType="separate"/>
    </w:r>
    <w:r w:rsidR="002A6687">
      <w:rPr>
        <w:rFonts w:ascii="Times New Roman" w:eastAsiaTheme="minorEastAsia" w:hAnsi="Times New Roman" w:cs="Times New Roman"/>
        <w:noProof/>
        <w:sz w:val="28"/>
        <w:szCs w:val="28"/>
      </w:rPr>
      <w:t>1</w:t>
    </w:r>
    <w:r w:rsidRPr="002F5F75">
      <w:rPr>
        <w:rFonts w:ascii="Times New Roman" w:eastAsiaTheme="minorEastAsia" w:hAnsi="Times New Roman" w:cs="Times New Roman"/>
        <w:sz w:val="28"/>
        <w:szCs w:val="28"/>
      </w:rPr>
      <w:fldChar w:fldCharType="end"/>
    </w:r>
    <w:r w:rsidRPr="002F5F75">
      <w:rPr>
        <w:rFonts w:asciiTheme="minorEastAsia" w:eastAsiaTheme="minorEastAsia" w:hAnsiTheme="minorEastAsia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45" w:rsidRDefault="00DA0845" w:rsidP="002F5F7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84" w:rsidRDefault="00177784" w:rsidP="002F5F75">
      <w:pPr>
        <w:ind w:firstLine="640"/>
      </w:pPr>
      <w:r>
        <w:separator/>
      </w:r>
    </w:p>
  </w:footnote>
  <w:footnote w:type="continuationSeparator" w:id="0">
    <w:p w:rsidR="00177784" w:rsidRDefault="00177784" w:rsidP="002F5F7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45" w:rsidRDefault="00DA0845" w:rsidP="002F5F7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45" w:rsidRPr="00A11CD4" w:rsidRDefault="00DA0845" w:rsidP="00A11CD4">
    <w:pPr>
      <w:pStyle w:val="a3"/>
      <w:pBdr>
        <w:bottom w:val="none" w:sz="0" w:space="0" w:color="auto"/>
      </w:pBd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45" w:rsidRDefault="00DA0845" w:rsidP="002F5F7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03"/>
    <w:rsid w:val="00037DA0"/>
    <w:rsid w:val="00177784"/>
    <w:rsid w:val="00205F21"/>
    <w:rsid w:val="00261637"/>
    <w:rsid w:val="00295890"/>
    <w:rsid w:val="002A6687"/>
    <w:rsid w:val="002D489A"/>
    <w:rsid w:val="002F5F75"/>
    <w:rsid w:val="00333DDC"/>
    <w:rsid w:val="0033745E"/>
    <w:rsid w:val="00372F6D"/>
    <w:rsid w:val="00392A62"/>
    <w:rsid w:val="003E2B05"/>
    <w:rsid w:val="004331A0"/>
    <w:rsid w:val="00467E75"/>
    <w:rsid w:val="005100EF"/>
    <w:rsid w:val="00511E72"/>
    <w:rsid w:val="00543F4A"/>
    <w:rsid w:val="00571328"/>
    <w:rsid w:val="005B6A16"/>
    <w:rsid w:val="00637481"/>
    <w:rsid w:val="00676E35"/>
    <w:rsid w:val="0069338C"/>
    <w:rsid w:val="006A168D"/>
    <w:rsid w:val="007143C4"/>
    <w:rsid w:val="00771A14"/>
    <w:rsid w:val="00782D46"/>
    <w:rsid w:val="007A53E3"/>
    <w:rsid w:val="007A65F5"/>
    <w:rsid w:val="007B1CA9"/>
    <w:rsid w:val="008535E5"/>
    <w:rsid w:val="00882736"/>
    <w:rsid w:val="008F0D02"/>
    <w:rsid w:val="009065AC"/>
    <w:rsid w:val="00942F30"/>
    <w:rsid w:val="00954C3D"/>
    <w:rsid w:val="009A3AE9"/>
    <w:rsid w:val="009C26FD"/>
    <w:rsid w:val="009E7C1F"/>
    <w:rsid w:val="00A11CD4"/>
    <w:rsid w:val="00A40FA5"/>
    <w:rsid w:val="00B92C83"/>
    <w:rsid w:val="00BB592D"/>
    <w:rsid w:val="00C269E5"/>
    <w:rsid w:val="00CB4603"/>
    <w:rsid w:val="00CB5E05"/>
    <w:rsid w:val="00D612B2"/>
    <w:rsid w:val="00D6213D"/>
    <w:rsid w:val="00D7441D"/>
    <w:rsid w:val="00DA0845"/>
    <w:rsid w:val="00DC08EA"/>
    <w:rsid w:val="00EE3572"/>
    <w:rsid w:val="00EF3F75"/>
    <w:rsid w:val="00F34293"/>
    <w:rsid w:val="00F36AC9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4F12B-5D60-4056-B282-87E0869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75"/>
    <w:pPr>
      <w:widowControl w:val="0"/>
      <w:ind w:firstLineChars="200" w:firstLine="632"/>
      <w:jc w:val="both"/>
    </w:pPr>
    <w:rPr>
      <w:rFonts w:ascii="方正仿宋_GBK" w:eastAsia="方正仿宋_GBK" w:hAnsi="黑体" w:cs="方正仿宋_GBK"/>
      <w:kern w:val="2"/>
      <w:sz w:val="32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42F30"/>
    <w:pPr>
      <w:keepNext/>
      <w:keepLines/>
      <w:spacing w:line="620" w:lineRule="exact"/>
      <w:jc w:val="center"/>
      <w:outlineLvl w:val="0"/>
    </w:pPr>
    <w:rPr>
      <w:rFonts w:ascii="方正小标宋_GBK" w:eastAsia="方正小标宋简体" w:hAnsi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2F30"/>
    <w:pPr>
      <w:outlineLvl w:val="1"/>
    </w:pPr>
    <w:rPr>
      <w:rFonts w:ascii="方正黑体_GBK" w:eastAsia="方正黑体_GBK" w:hAnsi="方正黑体_GBK"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42F30"/>
    <w:pPr>
      <w:outlineLvl w:val="2"/>
    </w:pPr>
    <w:rPr>
      <w:rFonts w:ascii="方正楷体_GBK" w:eastAsia="方正楷体_GBK" w:hAnsi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942F30"/>
    <w:rPr>
      <w:rFonts w:ascii="方正小标宋_GBK" w:eastAsia="方正小标宋简体" w:hAnsi="方正小标宋_GBK"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942F30"/>
    <w:rPr>
      <w:rFonts w:ascii="方正黑体_GBK" w:eastAsia="方正黑体_GBK" w:hAnsi="方正黑体_GBK"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942F30"/>
    <w:rPr>
      <w:rFonts w:ascii="方正楷体_GBK" w:eastAsia="方正楷体_GBK" w:hAnsi="方正楷体_GBK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A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A0845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A0845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0F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0FA5"/>
    <w:rPr>
      <w:rFonts w:ascii="方正仿宋_GBK" w:eastAsia="方正仿宋_GBK" w:hAnsi="黑体" w:cs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w_user\Documents\&#33258;&#23450;&#20041;%20Office%20&#27169;&#26495;\&#20844;&#25991;&#27169;&#26495;%20&#26032;&#26041;&#274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3835E7-8BA8-4742-A104-DBFF3FF1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 新方正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凌捷</dc:creator>
  <cp:keywords/>
  <dc:description/>
  <cp:lastModifiedBy>张超</cp:lastModifiedBy>
  <cp:revision>3</cp:revision>
  <cp:lastPrinted>2019-07-01T00:51:00Z</cp:lastPrinted>
  <dcterms:created xsi:type="dcterms:W3CDTF">2019-11-07T06:20:00Z</dcterms:created>
  <dcterms:modified xsi:type="dcterms:W3CDTF">2019-11-12T05:40:00Z</dcterms:modified>
</cp:coreProperties>
</file>